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1E134" w14:textId="77777777" w:rsidR="008E32FE" w:rsidRDefault="006D240E" w:rsidP="008E32F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/>
      </w:r>
      <w:r w:rsidR="008E32FE" w:rsidRPr="008E32FE">
        <w:rPr>
          <w:b/>
          <w:color w:val="000000" w:themeColor="text1"/>
          <w:sz w:val="36"/>
          <w:szCs w:val="36"/>
        </w:rPr>
        <w:t>My name is ____________</w:t>
      </w:r>
      <w:r w:rsidR="008E32FE">
        <w:rPr>
          <w:b/>
          <w:color w:val="000000" w:themeColor="text1"/>
          <w:sz w:val="36"/>
          <w:szCs w:val="36"/>
        </w:rPr>
        <w:t>__</w:t>
      </w:r>
      <w:r w:rsidR="008E32FE" w:rsidRPr="008E32FE">
        <w:rPr>
          <w:b/>
          <w:color w:val="000000" w:themeColor="text1"/>
          <w:sz w:val="36"/>
          <w:szCs w:val="36"/>
        </w:rPr>
        <w:t>_</w:t>
      </w:r>
      <w:r w:rsidR="008E32FE">
        <w:rPr>
          <w:b/>
          <w:color w:val="000000" w:themeColor="text1"/>
          <w:sz w:val="36"/>
          <w:szCs w:val="36"/>
        </w:rPr>
        <w:t>____</w:t>
      </w:r>
    </w:p>
    <w:p w14:paraId="60096506" w14:textId="77777777" w:rsidR="008E32FE" w:rsidRPr="008E32FE" w:rsidRDefault="008E32FE" w:rsidP="008E32F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</w:t>
      </w:r>
      <w:r>
        <w:rPr>
          <w:color w:val="000000" w:themeColor="text1"/>
        </w:rPr>
        <w:t>_____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</w:t>
      </w:r>
      <w:r>
        <w:rPr>
          <w:color w:val="000000" w:themeColor="text1"/>
        </w:rPr>
        <w:t>_____</w:t>
      </w:r>
      <w:r>
        <w:rPr>
          <w:color w:val="000000" w:themeColor="text1"/>
        </w:rPr>
        <w:t>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</w:t>
      </w:r>
      <w:r>
        <w:rPr>
          <w:color w:val="000000" w:themeColor="text1"/>
        </w:rPr>
        <w:t>_____</w:t>
      </w:r>
      <w:r>
        <w:rPr>
          <w:color w:val="000000" w:themeColor="text1"/>
        </w:rPr>
        <w:t>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</w:t>
      </w:r>
      <w:r>
        <w:rPr>
          <w:color w:val="000000" w:themeColor="text1"/>
        </w:rPr>
        <w:t>_____</w:t>
      </w:r>
      <w:r>
        <w:rPr>
          <w:color w:val="000000" w:themeColor="text1"/>
        </w:rPr>
        <w:t>__</w:t>
      </w:r>
      <w:r w:rsidRPr="008E32FE">
        <w:rPr>
          <w:color w:val="000000" w:themeColor="text1"/>
        </w:rPr>
        <w:t>___</w:t>
      </w:r>
    </w:p>
    <w:p w14:paraId="63758EEA" w14:textId="77777777" w:rsidR="002470FA" w:rsidRDefault="002470FA"/>
    <w:p w14:paraId="2FF88AE3" w14:textId="77777777" w:rsidR="008E32FE" w:rsidRDefault="008E32FE" w:rsidP="008E32F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____</w:t>
      </w:r>
    </w:p>
    <w:p w14:paraId="6CF5052C" w14:textId="77777777" w:rsidR="008E32FE" w:rsidRPr="008E32FE" w:rsidRDefault="008E32FE" w:rsidP="008E32F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__________</w:t>
      </w:r>
      <w:r w:rsidRPr="008E32FE">
        <w:rPr>
          <w:color w:val="000000" w:themeColor="text1"/>
        </w:rPr>
        <w:t>___</w:t>
      </w:r>
    </w:p>
    <w:p w14:paraId="0ED4599B" w14:textId="77777777" w:rsidR="008E32FE" w:rsidRDefault="008E32FE"/>
    <w:p w14:paraId="037E4317" w14:textId="77777777" w:rsidR="008E32FE" w:rsidRDefault="008E32FE" w:rsidP="008E32F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1DE06A2D" w14:textId="77777777" w:rsidR="008E32FE" w:rsidRDefault="008E32FE" w:rsidP="008E32F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 w:rsidR="006D240E">
        <w:rPr>
          <w:i/>
          <w:color w:val="000000" w:themeColor="text1"/>
          <w:sz w:val="28"/>
          <w:szCs w:val="28"/>
        </w:rPr>
        <w:br/>
      </w:r>
      <w:bookmarkStart w:id="0" w:name="_GoBack"/>
      <w:bookmarkEnd w:id="0"/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__________</w:t>
      </w:r>
      <w:r w:rsidRPr="008E32FE">
        <w:rPr>
          <w:color w:val="000000" w:themeColor="text1"/>
        </w:rPr>
        <w:t>___</w:t>
      </w:r>
    </w:p>
    <w:p w14:paraId="45560941" w14:textId="77777777" w:rsidR="006D240E" w:rsidRDefault="006D240E" w:rsidP="008E32FE">
      <w:pPr>
        <w:rPr>
          <w:color w:val="000000" w:themeColor="text1"/>
        </w:rPr>
      </w:pPr>
    </w:p>
    <w:p w14:paraId="10ADD257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/>
      </w: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776B1145" w14:textId="77777777" w:rsidR="006D240E" w:rsidRDefault="006D240E" w:rsidP="006D240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__________</w:t>
      </w:r>
      <w:r w:rsidRPr="008E32FE">
        <w:rPr>
          <w:color w:val="000000" w:themeColor="text1"/>
        </w:rPr>
        <w:t>___</w:t>
      </w:r>
    </w:p>
    <w:p w14:paraId="618270B6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/>
      </w: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642ADEA4" w14:textId="77777777" w:rsidR="006D240E" w:rsidRPr="008E32FE" w:rsidRDefault="006D240E" w:rsidP="006D240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__________</w:t>
      </w:r>
      <w:r w:rsidRPr="008E32FE">
        <w:rPr>
          <w:color w:val="000000" w:themeColor="text1"/>
        </w:rPr>
        <w:t>___</w:t>
      </w:r>
    </w:p>
    <w:p w14:paraId="5BAC2254" w14:textId="77777777" w:rsidR="006D240E" w:rsidRDefault="006D240E" w:rsidP="006D240E">
      <w:pPr>
        <w:rPr>
          <w:color w:val="000000" w:themeColor="text1"/>
        </w:rPr>
      </w:pPr>
    </w:p>
    <w:p w14:paraId="75ADC7CE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26D71B21" w14:textId="77777777" w:rsidR="006D240E" w:rsidRPr="008E32FE" w:rsidRDefault="006D240E" w:rsidP="006D240E">
      <w:pPr>
        <w:rPr>
          <w:color w:val="000000" w:themeColor="text1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  <w:r>
        <w:rPr>
          <w:i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6"/>
          <w:szCs w:val="36"/>
        </w:rPr>
        <w:br/>
      </w:r>
      <w:r w:rsidRPr="008E32FE">
        <w:rPr>
          <w:color w:val="000000" w:themeColor="text1"/>
        </w:rPr>
        <w:t>book______________________________</w:t>
      </w:r>
      <w:r>
        <w:rPr>
          <w:color w:val="000000" w:themeColor="text1"/>
        </w:rPr>
        <w:t>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t>_____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TV show_____________________________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movie ______________________________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video game________________________</w:t>
      </w:r>
      <w:r>
        <w:rPr>
          <w:color w:val="000000" w:themeColor="text1"/>
        </w:rPr>
        <w:t>___________</w:t>
      </w:r>
      <w:r w:rsidRPr="008E32FE">
        <w:rPr>
          <w:color w:val="000000" w:themeColor="text1"/>
        </w:rPr>
        <w:t>____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8E32FE">
        <w:rPr>
          <w:color w:val="000000" w:themeColor="text1"/>
        </w:rPr>
        <w:t>I like to learn about___________________</w:t>
      </w:r>
      <w:r>
        <w:rPr>
          <w:color w:val="000000" w:themeColor="text1"/>
        </w:rPr>
        <w:t>__________</w:t>
      </w:r>
      <w:r w:rsidRPr="008E32FE">
        <w:rPr>
          <w:color w:val="000000" w:themeColor="text1"/>
        </w:rPr>
        <w:t>___</w:t>
      </w:r>
    </w:p>
    <w:p w14:paraId="25388D0B" w14:textId="77777777" w:rsidR="006D240E" w:rsidRPr="008E32FE" w:rsidRDefault="006D240E" w:rsidP="006D240E">
      <w:pPr>
        <w:rPr>
          <w:color w:val="000000" w:themeColor="text1"/>
        </w:rPr>
      </w:pPr>
    </w:p>
    <w:p w14:paraId="0587A07D" w14:textId="77777777" w:rsidR="006D240E" w:rsidRPr="008E32FE" w:rsidRDefault="006D240E" w:rsidP="008E32FE">
      <w:pPr>
        <w:rPr>
          <w:color w:val="000000" w:themeColor="text1"/>
        </w:rPr>
      </w:pPr>
    </w:p>
    <w:p w14:paraId="3F248572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>
        <w:t xml:space="preserve">  </w:t>
      </w: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77203C6E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2ABB35E2" w14:textId="77777777" w:rsidR="006D240E" w:rsidRPr="00B6764A" w:rsidRDefault="006D240E" w:rsidP="006D240E">
      <w:r w:rsidRPr="00B6764A">
        <w:t>color</w:t>
      </w:r>
      <w:r>
        <w:t>___________________________</w:t>
      </w:r>
      <w:r>
        <w:t>_____________</w:t>
      </w:r>
      <w:r>
        <w:t>____</w:t>
      </w:r>
    </w:p>
    <w:p w14:paraId="6B0EE48F" w14:textId="77777777" w:rsidR="006D240E" w:rsidRPr="00B6764A" w:rsidRDefault="006D240E" w:rsidP="006D240E">
      <w:r w:rsidRPr="00B6764A">
        <w:t>cereal</w:t>
      </w:r>
      <w:r>
        <w:t>___________________________</w:t>
      </w:r>
      <w:r>
        <w:t>____________</w:t>
      </w:r>
      <w:r>
        <w:t>____</w:t>
      </w:r>
    </w:p>
    <w:p w14:paraId="35632A66" w14:textId="77777777" w:rsidR="006D240E" w:rsidRPr="00B6764A" w:rsidRDefault="006D240E" w:rsidP="006D240E">
      <w:r w:rsidRPr="00B6764A">
        <w:t>snack</w:t>
      </w:r>
      <w:r>
        <w:t>______________________________</w:t>
      </w:r>
      <w:r>
        <w:t>_____________</w:t>
      </w:r>
      <w:r>
        <w:t>_</w:t>
      </w:r>
    </w:p>
    <w:p w14:paraId="385E6CFD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</w:t>
      </w:r>
      <w:r>
        <w:t>___________</w:t>
      </w:r>
      <w:r>
        <w:t>_______</w:t>
      </w:r>
      <w:r>
        <w:t>_</w:t>
      </w:r>
    </w:p>
    <w:p w14:paraId="1987E8E6" w14:textId="77777777" w:rsidR="006D240E" w:rsidRPr="00B6764A" w:rsidRDefault="006D240E" w:rsidP="006D240E">
      <w:r>
        <w:t>animal _____________________</w:t>
      </w:r>
      <w:r>
        <w:t>____________</w:t>
      </w:r>
      <w:r>
        <w:t>_________</w:t>
      </w:r>
    </w:p>
    <w:p w14:paraId="0DFE81DF" w14:textId="77777777" w:rsidR="006D240E" w:rsidRDefault="006D240E" w:rsidP="006D240E">
      <w:r w:rsidRPr="00B6764A">
        <w:t xml:space="preserve">I do not like to eat </w:t>
      </w:r>
      <w:r>
        <w:t>_________________</w:t>
      </w:r>
      <w:r>
        <w:t>___________</w:t>
      </w:r>
      <w:r>
        <w:t>____</w:t>
      </w:r>
      <w:r>
        <w:t>_</w:t>
      </w:r>
    </w:p>
    <w:p w14:paraId="77C8F1F8" w14:textId="77777777" w:rsidR="006D240E" w:rsidRDefault="006D240E" w:rsidP="006D240E"/>
    <w:p w14:paraId="72F7AC81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</w:p>
    <w:p w14:paraId="22A1C2FB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32C1E33D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53375CA6" w14:textId="77777777" w:rsidR="006D240E" w:rsidRPr="00B6764A" w:rsidRDefault="006D240E" w:rsidP="006D240E">
      <w:r w:rsidRPr="00B6764A">
        <w:t>color</w:t>
      </w:r>
      <w:r>
        <w:t>____________________________________________</w:t>
      </w:r>
    </w:p>
    <w:p w14:paraId="0DEA1CB5" w14:textId="77777777" w:rsidR="006D240E" w:rsidRPr="00B6764A" w:rsidRDefault="006D240E" w:rsidP="006D240E">
      <w:r w:rsidRPr="00B6764A">
        <w:t>cereal</w:t>
      </w:r>
      <w:r>
        <w:t>___________________________________________</w:t>
      </w:r>
    </w:p>
    <w:p w14:paraId="695BFB68" w14:textId="77777777" w:rsidR="006D240E" w:rsidRPr="00B6764A" w:rsidRDefault="006D240E" w:rsidP="006D240E">
      <w:r w:rsidRPr="00B6764A">
        <w:t>snack</w:t>
      </w:r>
      <w:r>
        <w:t>____________________________________________</w:t>
      </w:r>
    </w:p>
    <w:p w14:paraId="08C8B2B4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_____________________________________</w:t>
      </w:r>
    </w:p>
    <w:p w14:paraId="167C68C7" w14:textId="77777777" w:rsidR="006D240E" w:rsidRPr="00B6764A" w:rsidRDefault="006D240E" w:rsidP="006D240E">
      <w:r>
        <w:t>animal __________________________________________</w:t>
      </w:r>
    </w:p>
    <w:p w14:paraId="3DCC5569" w14:textId="77777777" w:rsidR="006D240E" w:rsidRPr="00B6764A" w:rsidRDefault="006D240E" w:rsidP="006D240E">
      <w:r w:rsidRPr="00B6764A">
        <w:t xml:space="preserve">I do not like to eat </w:t>
      </w:r>
      <w:r>
        <w:t>_________________________________</w:t>
      </w:r>
    </w:p>
    <w:p w14:paraId="62F5830C" w14:textId="77777777" w:rsidR="006D240E" w:rsidRPr="00B6764A" w:rsidRDefault="006D240E" w:rsidP="006D240E"/>
    <w:p w14:paraId="7FB13E65" w14:textId="77777777" w:rsidR="008E32FE" w:rsidRDefault="008E32FE"/>
    <w:p w14:paraId="4DB39D21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7E9FDF50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56470895" w14:textId="77777777" w:rsidR="006D240E" w:rsidRPr="00B6764A" w:rsidRDefault="006D240E" w:rsidP="006D240E">
      <w:r w:rsidRPr="00B6764A">
        <w:t>color</w:t>
      </w:r>
      <w:r>
        <w:t>____________________________________________</w:t>
      </w:r>
    </w:p>
    <w:p w14:paraId="7E21142B" w14:textId="77777777" w:rsidR="006D240E" w:rsidRPr="00B6764A" w:rsidRDefault="006D240E" w:rsidP="006D240E">
      <w:r w:rsidRPr="00B6764A">
        <w:t>cereal</w:t>
      </w:r>
      <w:r>
        <w:t>___________________________________________</w:t>
      </w:r>
    </w:p>
    <w:p w14:paraId="560F9FDE" w14:textId="77777777" w:rsidR="006D240E" w:rsidRPr="00B6764A" w:rsidRDefault="006D240E" w:rsidP="006D240E">
      <w:r w:rsidRPr="00B6764A">
        <w:t>snack</w:t>
      </w:r>
      <w:r>
        <w:t>____________________________________________</w:t>
      </w:r>
    </w:p>
    <w:p w14:paraId="3074F75E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_____________________________________</w:t>
      </w:r>
    </w:p>
    <w:p w14:paraId="1242A452" w14:textId="77777777" w:rsidR="006D240E" w:rsidRPr="00B6764A" w:rsidRDefault="006D240E" w:rsidP="006D240E">
      <w:r>
        <w:t>animal __________________________________________</w:t>
      </w:r>
    </w:p>
    <w:p w14:paraId="21A6A918" w14:textId="77777777" w:rsidR="006D240E" w:rsidRDefault="006D240E" w:rsidP="006D240E">
      <w:r w:rsidRPr="00B6764A">
        <w:t xml:space="preserve">I do not like to eat </w:t>
      </w:r>
      <w:r>
        <w:t>_________________________________</w:t>
      </w:r>
    </w:p>
    <w:p w14:paraId="11B1C641" w14:textId="77777777" w:rsidR="006D240E" w:rsidRDefault="006D240E" w:rsidP="006D240E">
      <w:r>
        <w:tab/>
      </w:r>
      <w:r>
        <w:tab/>
      </w:r>
    </w:p>
    <w:p w14:paraId="6C0F587E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/>
      </w: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23C2D269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040ECAB5" w14:textId="77777777" w:rsidR="006D240E" w:rsidRPr="00B6764A" w:rsidRDefault="006D240E" w:rsidP="006D240E">
      <w:r w:rsidRPr="00B6764A">
        <w:t>color</w:t>
      </w:r>
      <w:r>
        <w:t>____________________________________________</w:t>
      </w:r>
    </w:p>
    <w:p w14:paraId="46833CF2" w14:textId="77777777" w:rsidR="006D240E" w:rsidRPr="00B6764A" w:rsidRDefault="006D240E" w:rsidP="006D240E">
      <w:r w:rsidRPr="00B6764A">
        <w:t>cereal</w:t>
      </w:r>
      <w:r>
        <w:t>___________________________________________</w:t>
      </w:r>
    </w:p>
    <w:p w14:paraId="33C5FCC9" w14:textId="77777777" w:rsidR="006D240E" w:rsidRPr="00B6764A" w:rsidRDefault="006D240E" w:rsidP="006D240E">
      <w:r w:rsidRPr="00B6764A">
        <w:t>snack</w:t>
      </w:r>
      <w:r>
        <w:t>____________________________________________</w:t>
      </w:r>
    </w:p>
    <w:p w14:paraId="4D7F81F0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_____________________________________</w:t>
      </w:r>
    </w:p>
    <w:p w14:paraId="2FA8A2A4" w14:textId="77777777" w:rsidR="006D240E" w:rsidRPr="00B6764A" w:rsidRDefault="006D240E" w:rsidP="006D240E">
      <w:r>
        <w:t>animal __________________________________________</w:t>
      </w:r>
    </w:p>
    <w:p w14:paraId="737427DF" w14:textId="77777777" w:rsidR="006D240E" w:rsidRDefault="006D240E" w:rsidP="006D240E">
      <w:r w:rsidRPr="00B6764A">
        <w:t xml:space="preserve">I do not like to eat </w:t>
      </w:r>
      <w:r>
        <w:t>_________________________________</w:t>
      </w:r>
    </w:p>
    <w:p w14:paraId="4A2A7BFD" w14:textId="77777777" w:rsidR="006D240E" w:rsidRDefault="006D240E" w:rsidP="006D240E"/>
    <w:p w14:paraId="5AE37AFD" w14:textId="77777777" w:rsidR="006D240E" w:rsidRDefault="006D240E" w:rsidP="006D240E"/>
    <w:p w14:paraId="63F23332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5DA2E598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4D4EEFA7" w14:textId="77777777" w:rsidR="006D240E" w:rsidRPr="00B6764A" w:rsidRDefault="006D240E" w:rsidP="006D240E">
      <w:r w:rsidRPr="00B6764A">
        <w:t>color</w:t>
      </w:r>
      <w:r>
        <w:t>____________________________________________</w:t>
      </w:r>
    </w:p>
    <w:p w14:paraId="684CC809" w14:textId="77777777" w:rsidR="006D240E" w:rsidRPr="00B6764A" w:rsidRDefault="006D240E" w:rsidP="006D240E">
      <w:r w:rsidRPr="00B6764A">
        <w:t>cereal</w:t>
      </w:r>
      <w:r>
        <w:t>___________________________________________</w:t>
      </w:r>
    </w:p>
    <w:p w14:paraId="64A2F076" w14:textId="77777777" w:rsidR="006D240E" w:rsidRPr="00B6764A" w:rsidRDefault="006D240E" w:rsidP="006D240E">
      <w:r w:rsidRPr="00B6764A">
        <w:t>snack</w:t>
      </w:r>
      <w:r>
        <w:t>____________________________________________</w:t>
      </w:r>
    </w:p>
    <w:p w14:paraId="59EFCDFC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_____________________________________</w:t>
      </w:r>
    </w:p>
    <w:p w14:paraId="5FBE24B2" w14:textId="77777777" w:rsidR="006D240E" w:rsidRPr="00B6764A" w:rsidRDefault="006D240E" w:rsidP="006D240E">
      <w:r>
        <w:t>animal __________________________________________</w:t>
      </w:r>
    </w:p>
    <w:p w14:paraId="1C92ACF0" w14:textId="77777777" w:rsidR="006D240E" w:rsidRPr="00B6764A" w:rsidRDefault="006D240E" w:rsidP="006D240E">
      <w:r w:rsidRPr="00B6764A">
        <w:t xml:space="preserve">I do not like to eat </w:t>
      </w:r>
      <w:r>
        <w:t>_________________________________</w:t>
      </w:r>
    </w:p>
    <w:p w14:paraId="420138B9" w14:textId="77777777" w:rsidR="006D240E" w:rsidRPr="00B6764A" w:rsidRDefault="006D240E" w:rsidP="006D240E"/>
    <w:p w14:paraId="43E9DA43" w14:textId="77777777" w:rsidR="006D240E" w:rsidRPr="00B6764A" w:rsidRDefault="006D240E" w:rsidP="006D240E"/>
    <w:p w14:paraId="7D6719FF" w14:textId="77777777" w:rsidR="006D240E" w:rsidRDefault="006D240E" w:rsidP="006D240E">
      <w:pPr>
        <w:rPr>
          <w:b/>
          <w:color w:val="000000" w:themeColor="text1"/>
          <w:sz w:val="36"/>
          <w:szCs w:val="36"/>
        </w:rPr>
      </w:pPr>
      <w:r w:rsidRPr="008E32FE">
        <w:rPr>
          <w:b/>
          <w:color w:val="000000" w:themeColor="text1"/>
          <w:sz w:val="36"/>
          <w:szCs w:val="36"/>
        </w:rPr>
        <w:t>My name is _____________</w:t>
      </w:r>
      <w:r>
        <w:rPr>
          <w:b/>
          <w:color w:val="000000" w:themeColor="text1"/>
          <w:sz w:val="36"/>
          <w:szCs w:val="36"/>
        </w:rPr>
        <w:t>__</w:t>
      </w:r>
      <w:r w:rsidRPr="008E32FE">
        <w:rPr>
          <w:b/>
          <w:color w:val="000000" w:themeColor="text1"/>
          <w:sz w:val="36"/>
          <w:szCs w:val="36"/>
        </w:rPr>
        <w:t>_</w:t>
      </w:r>
      <w:r>
        <w:rPr>
          <w:b/>
          <w:color w:val="000000" w:themeColor="text1"/>
          <w:sz w:val="36"/>
          <w:szCs w:val="36"/>
        </w:rPr>
        <w:t>___</w:t>
      </w:r>
    </w:p>
    <w:p w14:paraId="775D4DC9" w14:textId="77777777" w:rsidR="006D240E" w:rsidRDefault="006D240E" w:rsidP="006D240E">
      <w:pPr>
        <w:rPr>
          <w:i/>
          <w:color w:val="000000" w:themeColor="text1"/>
          <w:sz w:val="28"/>
          <w:szCs w:val="28"/>
        </w:rPr>
      </w:pPr>
      <w:r w:rsidRPr="008E32FE">
        <w:rPr>
          <w:i/>
          <w:color w:val="000000" w:themeColor="text1"/>
          <w:sz w:val="28"/>
          <w:szCs w:val="28"/>
        </w:rPr>
        <w:t>This is my favorite:</w:t>
      </w:r>
    </w:p>
    <w:p w14:paraId="517E057D" w14:textId="77777777" w:rsidR="006D240E" w:rsidRPr="00B6764A" w:rsidRDefault="006D240E" w:rsidP="006D240E">
      <w:r w:rsidRPr="00B6764A">
        <w:t>color</w:t>
      </w:r>
      <w:r>
        <w:t>____________________________________________</w:t>
      </w:r>
    </w:p>
    <w:p w14:paraId="6AA574C8" w14:textId="77777777" w:rsidR="006D240E" w:rsidRPr="00B6764A" w:rsidRDefault="006D240E" w:rsidP="006D240E">
      <w:r w:rsidRPr="00B6764A">
        <w:t>cereal</w:t>
      </w:r>
      <w:r>
        <w:t>___________________________________________</w:t>
      </w:r>
    </w:p>
    <w:p w14:paraId="687E1DD5" w14:textId="77777777" w:rsidR="006D240E" w:rsidRPr="00B6764A" w:rsidRDefault="006D240E" w:rsidP="006D240E">
      <w:r w:rsidRPr="00B6764A">
        <w:t>snack</w:t>
      </w:r>
      <w:r>
        <w:t>____________________________________________</w:t>
      </w:r>
    </w:p>
    <w:p w14:paraId="494B53EA" w14:textId="77777777" w:rsidR="006D240E" w:rsidRPr="00B6764A" w:rsidRDefault="006D240E" w:rsidP="006D240E">
      <w:r w:rsidRPr="00B6764A">
        <w:t>sport</w:t>
      </w:r>
      <w:r>
        <w:t xml:space="preserve"> or</w:t>
      </w:r>
      <w:r w:rsidRPr="00B6764A">
        <w:t xml:space="preserve"> team</w:t>
      </w:r>
      <w:r>
        <w:t>_____________________________________</w:t>
      </w:r>
    </w:p>
    <w:p w14:paraId="69DF022F" w14:textId="77777777" w:rsidR="006D240E" w:rsidRPr="00B6764A" w:rsidRDefault="006D240E" w:rsidP="006D240E">
      <w:r>
        <w:t>animal __________________________________________</w:t>
      </w:r>
    </w:p>
    <w:p w14:paraId="2B63BE89" w14:textId="77777777" w:rsidR="006D240E" w:rsidRPr="00B6764A" w:rsidRDefault="006D240E" w:rsidP="006D240E">
      <w:r w:rsidRPr="00B6764A">
        <w:t xml:space="preserve">I do not like to eat </w:t>
      </w:r>
      <w:r>
        <w:t>_________________________________</w:t>
      </w:r>
    </w:p>
    <w:p w14:paraId="2C91521B" w14:textId="77777777" w:rsidR="006D240E" w:rsidRDefault="006D240E"/>
    <w:sectPr w:rsidR="006D240E" w:rsidSect="006D240E">
      <w:headerReference w:type="default" r:id="rId10"/>
      <w:pgSz w:w="12240" w:h="15840"/>
      <w:pgMar w:top="720" w:right="432" w:bottom="360" w:left="432" w:header="283" w:footer="22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1B490" w14:textId="77777777" w:rsidR="008E32FE" w:rsidRDefault="008E32FE" w:rsidP="00B561B3">
      <w:pPr>
        <w:spacing w:after="0"/>
      </w:pPr>
      <w:r>
        <w:separator/>
      </w:r>
    </w:p>
  </w:endnote>
  <w:endnote w:type="continuationSeparator" w:id="0">
    <w:p w14:paraId="4679FD35" w14:textId="77777777" w:rsidR="008E32FE" w:rsidRDefault="008E32FE" w:rsidP="00B561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C163" w14:textId="77777777" w:rsidR="008E32FE" w:rsidRDefault="008E32FE" w:rsidP="00B561B3">
      <w:pPr>
        <w:spacing w:after="0"/>
      </w:pPr>
      <w:r>
        <w:separator/>
      </w:r>
    </w:p>
  </w:footnote>
  <w:footnote w:type="continuationSeparator" w:id="0">
    <w:p w14:paraId="4C825C9A" w14:textId="77777777" w:rsidR="008E32FE" w:rsidRDefault="008E32FE" w:rsidP="00B561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A1D9" w14:textId="77777777" w:rsidR="00B561B3" w:rsidRPr="00694882" w:rsidRDefault="00694882" w:rsidP="00694882">
    <w:pPr>
      <w:pStyle w:val="Header"/>
    </w:pPr>
    <w:r w:rsidRPr="0069488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377B3A" wp14:editId="327F479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9068400"/>
              <wp:effectExtent l="0" t="0" r="0" b="0"/>
              <wp:wrapNone/>
              <wp:docPr id="55" name="Group 54" descr="decorative elements">
                <a:extLst xmlns:a="http://schemas.openxmlformats.org/drawingml/2006/main">
                  <a:ext uri="{FF2B5EF4-FFF2-40B4-BE49-F238E27FC236}">
                    <a16:creationId xmlns:a16="http://schemas.microsoft.com/office/drawing/2014/main" id="{57F48DAB-CF4D-4C56-8F16-3F611289178B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068400"/>
                        <a:chOff x="0" y="0"/>
                        <a:chExt cx="7772400" cy="9069905"/>
                      </a:xfrm>
                    </wpg:grpSpPr>
                    <wpg:grpSp>
                      <wpg:cNvPr id="2" name="Group 2">
                        <a:extLst>
                          <a:ext uri="{FF2B5EF4-FFF2-40B4-BE49-F238E27FC236}">
                            <a16:creationId xmlns:a16="http://schemas.microsoft.com/office/drawing/2014/main" id="{6B92EF30-B170-4991-9537-598777C860DE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772400" cy="2986945"/>
                          <a:chOff x="0" y="0"/>
                          <a:chExt cx="7772400" cy="2986945"/>
                        </a:xfrm>
                      </wpg:grpSpPr>
                      <wpg:grpSp>
                        <wpg:cNvPr id="29" name="Group 29">
                          <a:extLst>
                            <a:ext uri="{FF2B5EF4-FFF2-40B4-BE49-F238E27FC236}">
                              <a16:creationId xmlns:a16="http://schemas.microsoft.com/office/drawing/2014/main" id="{B85E3096-0F01-4E4C-9044-AAF31B18AC94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72358" cy="2986945"/>
                            <a:chOff x="0" y="0"/>
                            <a:chExt cx="3872358" cy="2986945"/>
                          </a:xfrm>
                        </wpg:grpSpPr>
                        <wps:wsp>
                          <wps:cNvPr id="36" name="Rectangle 36">
                            <a:extLst>
                              <a:ext uri="{FF2B5EF4-FFF2-40B4-BE49-F238E27FC236}">
                                <a16:creationId xmlns:a16="http://schemas.microsoft.com/office/drawing/2014/main" id="{CAE02FE3-265E-420C-9C11-4AD9B18E1BC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8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7" name="Group 37">
                            <a:extLst>
                              <a:ext uri="{FF2B5EF4-FFF2-40B4-BE49-F238E27FC236}">
                                <a16:creationId xmlns:a16="http://schemas.microsoft.com/office/drawing/2014/main" id="{F1160CC0-8FFD-4B7B-AF05-668EFBA72DFC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1284922" y="399502"/>
                              <a:ext cx="2986937" cy="2187934"/>
                              <a:chOff x="1284922" y="399502"/>
                              <a:chExt cx="3264033" cy="2590973"/>
                            </a:xfrm>
                          </wpg:grpSpPr>
                          <wps:wsp>
                            <wps:cNvPr id="38" name="Freeform 605">
                              <a:extLst>
                                <a:ext uri="{FF2B5EF4-FFF2-40B4-BE49-F238E27FC236}">
                                  <a16:creationId xmlns:a16="http://schemas.microsoft.com/office/drawing/2014/main" id="{0D2AA7DE-1600-4573-A547-7554FBFFA36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399502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Freeform 606">
                              <a:extLst>
                                <a:ext uri="{FF2B5EF4-FFF2-40B4-BE49-F238E27FC236}">
                                  <a16:creationId xmlns:a16="http://schemas.microsoft.com/office/drawing/2014/main" id="{4FA02359-50EC-4DB2-A459-7FC951158B5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672867" y="789005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Freeform 608">
                              <a:extLst>
                                <a:ext uri="{FF2B5EF4-FFF2-40B4-BE49-F238E27FC236}">
                                  <a16:creationId xmlns:a16="http://schemas.microsoft.com/office/drawing/2014/main" id="{2E6519D5-D272-4118-AF9D-9AB3C899B07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1697325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30" name="Group 30">
                          <a:extLst>
                            <a:ext uri="{FF2B5EF4-FFF2-40B4-BE49-F238E27FC236}">
                              <a16:creationId xmlns:a16="http://schemas.microsoft.com/office/drawing/2014/main" id="{D1CCCF16-05A0-48A6-AA2E-4B3041BDB6E5}"/>
                            </a:ext>
                          </a:extLst>
                        </wpg:cNvPr>
                        <wpg:cNvGrpSpPr/>
                        <wpg:grpSpPr>
                          <a:xfrm>
                            <a:off x="3900042" y="0"/>
                            <a:ext cx="3872358" cy="2986945"/>
                            <a:chOff x="3900042" y="0"/>
                            <a:chExt cx="3872358" cy="2986945"/>
                          </a:xfrm>
                        </wpg:grpSpPr>
                        <wps:wsp>
                          <wps:cNvPr id="31" name="Rectangle 31">
                            <a:extLst>
                              <a:ext uri="{FF2B5EF4-FFF2-40B4-BE49-F238E27FC236}">
                                <a16:creationId xmlns:a16="http://schemas.microsoft.com/office/drawing/2014/main" id="{534E2C2F-68EE-431F-836D-23843786B6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0042" y="8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1AC554AB-3A78-4E87-B370-9A583C94F78E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5184964" y="399502"/>
                              <a:ext cx="2986937" cy="2187934"/>
                              <a:chOff x="5184964" y="399502"/>
                              <a:chExt cx="3264033" cy="2590973"/>
                            </a:xfrm>
                          </wpg:grpSpPr>
                          <wps:wsp>
                            <wps:cNvPr id="33" name="Freeform 605">
                              <a:extLst>
                                <a:ext uri="{FF2B5EF4-FFF2-40B4-BE49-F238E27FC236}">
                                  <a16:creationId xmlns:a16="http://schemas.microsoft.com/office/drawing/2014/main" id="{E49F7802-6E96-432F-BA12-06C74D64724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399502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Freeform 606">
                              <a:extLst>
                                <a:ext uri="{FF2B5EF4-FFF2-40B4-BE49-F238E27FC236}">
                                  <a16:creationId xmlns:a16="http://schemas.microsoft.com/office/drawing/2014/main" id="{C62C07D9-EBC7-440A-891D-F2936D91BFB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72909" y="789005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Freeform 608">
                              <a:extLst>
                                <a:ext uri="{FF2B5EF4-FFF2-40B4-BE49-F238E27FC236}">
                                  <a16:creationId xmlns:a16="http://schemas.microsoft.com/office/drawing/2014/main" id="{A46E2A0D-D0B8-4C86-800E-543002B9BC9D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1697325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grpSp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41BBFCE7-D349-4406-8CF5-D71CDE3AEE20}"/>
                          </a:ext>
                        </a:extLst>
                      </wpg:cNvPr>
                      <wpg:cNvGrpSpPr/>
                      <wpg:grpSpPr>
                        <a:xfrm>
                          <a:off x="0" y="3041479"/>
                          <a:ext cx="7772400" cy="2986945"/>
                          <a:chOff x="0" y="3041479"/>
                          <a:chExt cx="7772400" cy="2986945"/>
                        </a:xfrm>
                      </wpg:grpSpPr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8728F1B9-2AAD-4B3E-9928-3F0D53F788B5}"/>
                            </a:ext>
                          </a:extLst>
                        </wpg:cNvPr>
                        <wpg:cNvGrpSpPr/>
                        <wpg:grpSpPr>
                          <a:xfrm>
                            <a:off x="0" y="3041479"/>
                            <a:ext cx="3872358" cy="2986945"/>
                            <a:chOff x="0" y="3041479"/>
                            <a:chExt cx="3872358" cy="2986945"/>
                          </a:xfrm>
                        </wpg:grpSpPr>
                        <wps:wsp>
                          <wps:cNvPr id="24" name="Rectangle 24">
                            <a:extLst>
                              <a:ext uri="{FF2B5EF4-FFF2-40B4-BE49-F238E27FC236}">
                                <a16:creationId xmlns:a16="http://schemas.microsoft.com/office/drawing/2014/main" id="{389C01B1-39B6-4EF3-A8B3-655ABA6C55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041487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5" name="Group 25">
                            <a:extLst>
                              <a:ext uri="{FF2B5EF4-FFF2-40B4-BE49-F238E27FC236}">
                                <a16:creationId xmlns:a16="http://schemas.microsoft.com/office/drawing/2014/main" id="{991F172F-6208-4C6F-9BC2-5A515A291832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1284922" y="3440981"/>
                              <a:ext cx="2986937" cy="2187934"/>
                              <a:chOff x="1284922" y="3440981"/>
                              <a:chExt cx="3264033" cy="2590973"/>
                            </a:xfrm>
                          </wpg:grpSpPr>
                          <wps:wsp>
                            <wps:cNvPr id="26" name="Freeform 605">
                              <a:extLst>
                                <a:ext uri="{FF2B5EF4-FFF2-40B4-BE49-F238E27FC236}">
                                  <a16:creationId xmlns:a16="http://schemas.microsoft.com/office/drawing/2014/main" id="{2842A7BC-165A-4841-BBA9-FDF13E17334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3440981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606">
                              <a:extLst>
                                <a:ext uri="{FF2B5EF4-FFF2-40B4-BE49-F238E27FC236}">
                                  <a16:creationId xmlns:a16="http://schemas.microsoft.com/office/drawing/2014/main" id="{CCA1BEC8-0B0D-45F3-AE4E-50053AEB91F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672867" y="3830484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608">
                              <a:extLst>
                                <a:ext uri="{FF2B5EF4-FFF2-40B4-BE49-F238E27FC236}">
                                  <a16:creationId xmlns:a16="http://schemas.microsoft.com/office/drawing/2014/main" id="{4CAEE907-EF60-42DA-A74E-4BFB293A9B9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4738804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A75D7323-56B2-49CF-B300-81DEA502128B}"/>
                            </a:ext>
                          </a:extLst>
                        </wpg:cNvPr>
                        <wpg:cNvGrpSpPr/>
                        <wpg:grpSpPr>
                          <a:xfrm>
                            <a:off x="3900042" y="3041479"/>
                            <a:ext cx="3872358" cy="2986945"/>
                            <a:chOff x="3900042" y="3041479"/>
                            <a:chExt cx="3872358" cy="2986945"/>
                          </a:xfrm>
                        </wpg:grpSpPr>
                        <wps:wsp>
                          <wps:cNvPr id="19" name="Rectangle 19">
                            <a:extLst>
                              <a:ext uri="{FF2B5EF4-FFF2-40B4-BE49-F238E27FC236}">
                                <a16:creationId xmlns:a16="http://schemas.microsoft.com/office/drawing/2014/main" id="{5E023371-7399-4816-8EBD-94B9D262BFD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0042" y="3041487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0" name="Group 20">
                            <a:extLst>
                              <a:ext uri="{FF2B5EF4-FFF2-40B4-BE49-F238E27FC236}">
                                <a16:creationId xmlns:a16="http://schemas.microsoft.com/office/drawing/2014/main" id="{3EA2A0AF-E7E4-4DED-96CE-EA4DD61FA6C9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5184964" y="3440981"/>
                              <a:ext cx="2986937" cy="2187934"/>
                              <a:chOff x="5184964" y="3440981"/>
                              <a:chExt cx="3264033" cy="2590973"/>
                            </a:xfrm>
                          </wpg:grpSpPr>
                          <wps:wsp>
                            <wps:cNvPr id="21" name="Freeform 605">
                              <a:extLst>
                                <a:ext uri="{FF2B5EF4-FFF2-40B4-BE49-F238E27FC236}">
                                  <a16:creationId xmlns:a16="http://schemas.microsoft.com/office/drawing/2014/main" id="{AB205BF3-8B57-4118-8B69-9BDD1381152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3440981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606">
                              <a:extLst>
                                <a:ext uri="{FF2B5EF4-FFF2-40B4-BE49-F238E27FC236}">
                                  <a16:creationId xmlns:a16="http://schemas.microsoft.com/office/drawing/2014/main" id="{1A67C1E8-04FD-4E23-ADEA-220F72E5222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72909" y="3830484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608">
                              <a:extLst>
                                <a:ext uri="{FF2B5EF4-FFF2-40B4-BE49-F238E27FC236}">
                                  <a16:creationId xmlns:a16="http://schemas.microsoft.com/office/drawing/2014/main" id="{6DF094C0-B0E0-4FD3-8028-0F474CDE20E8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4738804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grpSp>
                    <wpg:grpSp>
                      <wpg:cNvPr id="4" name="Group 4">
                        <a:extLst>
                          <a:ext uri="{FF2B5EF4-FFF2-40B4-BE49-F238E27FC236}">
                            <a16:creationId xmlns:a16="http://schemas.microsoft.com/office/drawing/2014/main" id="{EEF137CD-1743-4DDF-8A8E-A5FC5447E33E}"/>
                          </a:ext>
                        </a:extLst>
                      </wpg:cNvPr>
                      <wpg:cNvGrpSpPr/>
                      <wpg:grpSpPr>
                        <a:xfrm>
                          <a:off x="0" y="6082960"/>
                          <a:ext cx="7772400" cy="2986945"/>
                          <a:chOff x="0" y="6082960"/>
                          <a:chExt cx="7772400" cy="2986945"/>
                        </a:xfrm>
                      </wpg:grpSpPr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E3806935-5479-40B8-AF26-FE3B1A27D4A4}"/>
                            </a:ext>
                          </a:extLst>
                        </wpg:cNvPr>
                        <wpg:cNvGrpSpPr/>
                        <wpg:grpSpPr>
                          <a:xfrm>
                            <a:off x="0" y="6082960"/>
                            <a:ext cx="3872358" cy="2986945"/>
                            <a:chOff x="0" y="6082960"/>
                            <a:chExt cx="3872358" cy="2986945"/>
                          </a:xfrm>
                        </wpg:grpSpPr>
                        <wps:wsp>
                          <wps:cNvPr id="12" name="Rectangle 12">
                            <a:extLst>
                              <a:ext uri="{FF2B5EF4-FFF2-40B4-BE49-F238E27FC236}">
                                <a16:creationId xmlns:a16="http://schemas.microsoft.com/office/drawing/2014/main" id="{95916C6E-4A50-4CA6-A1E0-80A088A43D2F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082968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3" name="Group 13">
                            <a:extLst>
                              <a:ext uri="{FF2B5EF4-FFF2-40B4-BE49-F238E27FC236}">
                                <a16:creationId xmlns:a16="http://schemas.microsoft.com/office/drawing/2014/main" id="{F6007040-992F-4EF1-AE9D-E1B2A363CD1B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1284922" y="6482462"/>
                              <a:ext cx="2986937" cy="2187934"/>
                              <a:chOff x="1284922" y="6482462"/>
                              <a:chExt cx="3264033" cy="2590973"/>
                            </a:xfrm>
                          </wpg:grpSpPr>
                          <wps:wsp>
                            <wps:cNvPr id="14" name="Freeform 605">
                              <a:extLst>
                                <a:ext uri="{FF2B5EF4-FFF2-40B4-BE49-F238E27FC236}">
                                  <a16:creationId xmlns:a16="http://schemas.microsoft.com/office/drawing/2014/main" id="{D2FF2991-350C-4C0E-A07E-F418CA5BD9A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6482462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606">
                              <a:extLst>
                                <a:ext uri="{FF2B5EF4-FFF2-40B4-BE49-F238E27FC236}">
                                  <a16:creationId xmlns:a16="http://schemas.microsoft.com/office/drawing/2014/main" id="{AD466D89-7A6C-4D5D-ACE2-42F66AFD690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672867" y="6871965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608">
                              <a:extLst>
                                <a:ext uri="{FF2B5EF4-FFF2-40B4-BE49-F238E27FC236}">
                                  <a16:creationId xmlns:a16="http://schemas.microsoft.com/office/drawing/2014/main" id="{5323FBDE-266A-453A-A7CC-A88F9308BDB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284922" y="7780285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13795F85-4516-41E0-8CD0-33D5D878CE1C}"/>
                            </a:ext>
                          </a:extLst>
                        </wpg:cNvPr>
                        <wpg:cNvGrpSpPr/>
                        <wpg:grpSpPr>
                          <a:xfrm>
                            <a:off x="3900042" y="6082960"/>
                            <a:ext cx="3872358" cy="2986945"/>
                            <a:chOff x="3900042" y="6082960"/>
                            <a:chExt cx="3872358" cy="2986945"/>
                          </a:xfrm>
                        </wpg:grpSpPr>
                        <wps:wsp>
                          <wps:cNvPr id="7" name="Rectangle 7">
                            <a:extLst>
                              <a:ext uri="{FF2B5EF4-FFF2-40B4-BE49-F238E27FC236}">
                                <a16:creationId xmlns:a16="http://schemas.microsoft.com/office/drawing/2014/main" id="{BC7DF9BF-33B3-4AF5-8716-443C32A59F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0042" y="6082968"/>
                              <a:ext cx="3858126" cy="298693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440394F4-634F-4C39-8E7A-166904738CC1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5184964" y="6482462"/>
                              <a:ext cx="2986937" cy="2187934"/>
                              <a:chOff x="5184964" y="6482462"/>
                              <a:chExt cx="3264033" cy="2590973"/>
                            </a:xfrm>
                          </wpg:grpSpPr>
                          <wps:wsp>
                            <wps:cNvPr id="9" name="Freeform 605">
                              <a:extLst>
                                <a:ext uri="{FF2B5EF4-FFF2-40B4-BE49-F238E27FC236}">
                                  <a16:creationId xmlns:a16="http://schemas.microsoft.com/office/drawing/2014/main" id="{8D277CD8-C1EA-4C2A-852C-133DA544BA1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6482462"/>
                                <a:ext cx="3264033" cy="2590973"/>
                              </a:xfrm>
                              <a:custGeom>
                                <a:avLst/>
                                <a:gdLst>
                                  <a:gd name="T0" fmla="*/ 0 w 506"/>
                                  <a:gd name="T1" fmla="*/ 44 h 405"/>
                                  <a:gd name="T2" fmla="*/ 46 w 506"/>
                                  <a:gd name="T3" fmla="*/ 22 h 405"/>
                                  <a:gd name="T4" fmla="*/ 167 w 506"/>
                                  <a:gd name="T5" fmla="*/ 63 h 405"/>
                                  <a:gd name="T6" fmla="*/ 167 w 506"/>
                                  <a:gd name="T7" fmla="*/ 63 h 405"/>
                                  <a:gd name="T8" fmla="*/ 235 w 506"/>
                                  <a:gd name="T9" fmla="*/ 88 h 405"/>
                                  <a:gd name="T10" fmla="*/ 246 w 506"/>
                                  <a:gd name="T11" fmla="*/ 83 h 405"/>
                                  <a:gd name="T12" fmla="*/ 319 w 506"/>
                                  <a:gd name="T13" fmla="*/ 123 h 405"/>
                                  <a:gd name="T14" fmla="*/ 319 w 506"/>
                                  <a:gd name="T15" fmla="*/ 123 h 405"/>
                                  <a:gd name="T16" fmla="*/ 378 w 506"/>
                                  <a:gd name="T17" fmla="*/ 167 h 405"/>
                                  <a:gd name="T18" fmla="*/ 401 w 506"/>
                                  <a:gd name="T19" fmla="*/ 164 h 405"/>
                                  <a:gd name="T20" fmla="*/ 456 w 506"/>
                                  <a:gd name="T21" fmla="*/ 196 h 405"/>
                                  <a:gd name="T22" fmla="*/ 506 w 506"/>
                                  <a:gd name="T23" fmla="*/ 316 h 405"/>
                                  <a:gd name="T24" fmla="*/ 506 w 506"/>
                                  <a:gd name="T25" fmla="*/ 405 h 405"/>
                                  <a:gd name="T26" fmla="*/ 0 w 506"/>
                                  <a:gd name="T27" fmla="*/ 405 h 405"/>
                                  <a:gd name="T28" fmla="*/ 0 w 506"/>
                                  <a:gd name="T29" fmla="*/ 44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06" h="405">
                                    <a:moveTo>
                                      <a:pt x="0" y="44"/>
                                    </a:moveTo>
                                    <a:cubicBezTo>
                                      <a:pt x="46" y="22"/>
                                      <a:pt x="46" y="22"/>
                                      <a:pt x="46" y="22"/>
                                    </a:cubicBezTo>
                                    <a:cubicBezTo>
                                      <a:pt x="90" y="0"/>
                                      <a:pt x="144" y="18"/>
                                      <a:pt x="167" y="63"/>
                                    </a:cubicBezTo>
                                    <a:cubicBezTo>
                                      <a:pt x="167" y="63"/>
                                      <a:pt x="167" y="63"/>
                                      <a:pt x="167" y="63"/>
                                    </a:cubicBezTo>
                                    <a:cubicBezTo>
                                      <a:pt x="179" y="88"/>
                                      <a:pt x="209" y="99"/>
                                      <a:pt x="235" y="88"/>
                                    </a:cubicBezTo>
                                    <a:cubicBezTo>
                                      <a:pt x="246" y="83"/>
                                      <a:pt x="246" y="83"/>
                                      <a:pt x="246" y="83"/>
                                    </a:cubicBezTo>
                                    <a:cubicBezTo>
                                      <a:pt x="277" y="70"/>
                                      <a:pt x="313" y="90"/>
                                      <a:pt x="319" y="123"/>
                                    </a:cubicBezTo>
                                    <a:cubicBezTo>
                                      <a:pt x="319" y="123"/>
                                      <a:pt x="319" y="123"/>
                                      <a:pt x="319" y="123"/>
                                    </a:cubicBezTo>
                                    <a:cubicBezTo>
                                      <a:pt x="324" y="151"/>
                                      <a:pt x="349" y="171"/>
                                      <a:pt x="378" y="167"/>
                                    </a:cubicBezTo>
                                    <a:cubicBezTo>
                                      <a:pt x="401" y="164"/>
                                      <a:pt x="401" y="164"/>
                                      <a:pt x="401" y="164"/>
                                    </a:cubicBezTo>
                                    <a:cubicBezTo>
                                      <a:pt x="424" y="161"/>
                                      <a:pt x="447" y="175"/>
                                      <a:pt x="456" y="196"/>
                                    </a:cubicBezTo>
                                    <a:cubicBezTo>
                                      <a:pt x="506" y="316"/>
                                      <a:pt x="506" y="316"/>
                                      <a:pt x="506" y="316"/>
                                    </a:cubicBezTo>
                                    <a:cubicBezTo>
                                      <a:pt x="506" y="405"/>
                                      <a:pt x="506" y="405"/>
                                      <a:pt x="506" y="405"/>
                                    </a:cubicBezTo>
                                    <a:cubicBezTo>
                                      <a:pt x="0" y="405"/>
                                      <a:pt x="0" y="405"/>
                                      <a:pt x="0" y="405"/>
                                    </a:cubicBez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606">
                              <a:extLst>
                                <a:ext uri="{FF2B5EF4-FFF2-40B4-BE49-F238E27FC236}">
                                  <a16:creationId xmlns:a16="http://schemas.microsoft.com/office/drawing/2014/main" id="{9355F6CB-EEFE-413E-9395-0EABDDC94C6D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72909" y="6871965"/>
                                <a:ext cx="2876088" cy="2201470"/>
                              </a:xfrm>
                              <a:custGeom>
                                <a:avLst/>
                                <a:gdLst>
                                  <a:gd name="T0" fmla="*/ 446 w 446"/>
                                  <a:gd name="T1" fmla="*/ 28 h 344"/>
                                  <a:gd name="T2" fmla="*/ 420 w 446"/>
                                  <a:gd name="T3" fmla="*/ 17 h 344"/>
                                  <a:gd name="T4" fmla="*/ 316 w 446"/>
                                  <a:gd name="T5" fmla="*/ 63 h 344"/>
                                  <a:gd name="T6" fmla="*/ 309 w 446"/>
                                  <a:gd name="T7" fmla="*/ 82 h 344"/>
                                  <a:gd name="T8" fmla="*/ 202 w 446"/>
                                  <a:gd name="T9" fmla="*/ 127 h 344"/>
                                  <a:gd name="T10" fmla="*/ 202 w 446"/>
                                  <a:gd name="T11" fmla="*/ 127 h 344"/>
                                  <a:gd name="T12" fmla="*/ 100 w 446"/>
                                  <a:gd name="T13" fmla="*/ 161 h 344"/>
                                  <a:gd name="T14" fmla="*/ 0 w 446"/>
                                  <a:gd name="T15" fmla="*/ 344 h 344"/>
                                  <a:gd name="T16" fmla="*/ 446 w 446"/>
                                  <a:gd name="T17" fmla="*/ 344 h 344"/>
                                  <a:gd name="T18" fmla="*/ 446 w 446"/>
                                  <a:gd name="T19" fmla="*/ 28 h 3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46" h="344">
                                    <a:moveTo>
                                      <a:pt x="446" y="28"/>
                                    </a:moveTo>
                                    <a:cubicBezTo>
                                      <a:pt x="420" y="17"/>
                                      <a:pt x="420" y="17"/>
                                      <a:pt x="420" y="17"/>
                                    </a:cubicBezTo>
                                    <a:cubicBezTo>
                                      <a:pt x="378" y="0"/>
                                      <a:pt x="331" y="21"/>
                                      <a:pt x="316" y="63"/>
                                    </a:cubicBezTo>
                                    <a:cubicBezTo>
                                      <a:pt x="309" y="82"/>
                                      <a:pt x="309" y="82"/>
                                      <a:pt x="309" y="82"/>
                                    </a:cubicBezTo>
                                    <a:cubicBezTo>
                                      <a:pt x="293" y="125"/>
                                      <a:pt x="244" y="146"/>
                                      <a:pt x="202" y="127"/>
                                    </a:cubicBezTo>
                                    <a:cubicBezTo>
                                      <a:pt x="202" y="127"/>
                                      <a:pt x="202" y="127"/>
                                      <a:pt x="202" y="127"/>
                                    </a:cubicBezTo>
                                    <a:cubicBezTo>
                                      <a:pt x="164" y="110"/>
                                      <a:pt x="119" y="125"/>
                                      <a:pt x="100" y="161"/>
                                    </a:cubicBezTo>
                                    <a:cubicBezTo>
                                      <a:pt x="0" y="344"/>
                                      <a:pt x="0" y="344"/>
                                      <a:pt x="0" y="344"/>
                                    </a:cubicBezTo>
                                    <a:cubicBezTo>
                                      <a:pt x="446" y="344"/>
                                      <a:pt x="446" y="344"/>
                                      <a:pt x="446" y="344"/>
                                    </a:cubicBezTo>
                                    <a:lnTo>
                                      <a:pt x="446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08">
                              <a:extLst>
                                <a:ext uri="{FF2B5EF4-FFF2-40B4-BE49-F238E27FC236}">
                                  <a16:creationId xmlns:a16="http://schemas.microsoft.com/office/drawing/2014/main" id="{AFF0919D-66B7-4AC3-A8C5-81B45C9287E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84964" y="7780285"/>
                                <a:ext cx="2838696" cy="1293149"/>
                              </a:xfrm>
                              <a:custGeom>
                                <a:avLst/>
                                <a:gdLst>
                                  <a:gd name="T0" fmla="*/ 440 w 440"/>
                                  <a:gd name="T1" fmla="*/ 202 h 202"/>
                                  <a:gd name="T2" fmla="*/ 416 w 440"/>
                                  <a:gd name="T3" fmla="*/ 153 h 202"/>
                                  <a:gd name="T4" fmla="*/ 354 w 440"/>
                                  <a:gd name="T5" fmla="*/ 132 h 202"/>
                                  <a:gd name="T6" fmla="*/ 332 w 440"/>
                                  <a:gd name="T7" fmla="*/ 143 h 202"/>
                                  <a:gd name="T8" fmla="*/ 267 w 440"/>
                                  <a:gd name="T9" fmla="*/ 115 h 202"/>
                                  <a:gd name="T10" fmla="*/ 267 w 440"/>
                                  <a:gd name="T11" fmla="*/ 115 h 202"/>
                                  <a:gd name="T12" fmla="*/ 207 w 440"/>
                                  <a:gd name="T13" fmla="*/ 85 h 202"/>
                                  <a:gd name="T14" fmla="*/ 198 w 440"/>
                                  <a:gd name="T15" fmla="*/ 88 h 202"/>
                                  <a:gd name="T16" fmla="*/ 140 w 440"/>
                                  <a:gd name="T17" fmla="*/ 66 h 202"/>
                                  <a:gd name="T18" fmla="*/ 140 w 440"/>
                                  <a:gd name="T19" fmla="*/ 66 h 202"/>
                                  <a:gd name="T20" fmla="*/ 22 w 440"/>
                                  <a:gd name="T21" fmla="*/ 14 h 202"/>
                                  <a:gd name="T22" fmla="*/ 0 w 440"/>
                                  <a:gd name="T23" fmla="*/ 20 h 202"/>
                                  <a:gd name="T24" fmla="*/ 0 w 440"/>
                                  <a:gd name="T25" fmla="*/ 202 h 202"/>
                                  <a:gd name="T26" fmla="*/ 440 w 440"/>
                                  <a:gd name="T27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0" h="202">
                                    <a:moveTo>
                                      <a:pt x="440" y="202"/>
                                    </a:moveTo>
                                    <a:cubicBezTo>
                                      <a:pt x="416" y="153"/>
                                      <a:pt x="416" y="153"/>
                                      <a:pt x="416" y="153"/>
                                    </a:cubicBezTo>
                                    <a:cubicBezTo>
                                      <a:pt x="405" y="130"/>
                                      <a:pt x="377" y="120"/>
                                      <a:pt x="354" y="132"/>
                                    </a:cubicBezTo>
                                    <a:cubicBezTo>
                                      <a:pt x="332" y="143"/>
                                      <a:pt x="332" y="143"/>
                                      <a:pt x="332" y="143"/>
                                    </a:cubicBezTo>
                                    <a:cubicBezTo>
                                      <a:pt x="306" y="156"/>
                                      <a:pt x="275" y="142"/>
                                      <a:pt x="267" y="115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60" y="89"/>
                                      <a:pt x="232" y="75"/>
                                      <a:pt x="207" y="85"/>
                                    </a:cubicBezTo>
                                    <a:cubicBezTo>
                                      <a:pt x="198" y="88"/>
                                      <a:pt x="198" y="88"/>
                                      <a:pt x="198" y="88"/>
                                    </a:cubicBezTo>
                                    <a:cubicBezTo>
                                      <a:pt x="176" y="97"/>
                                      <a:pt x="151" y="87"/>
                                      <a:pt x="140" y="66"/>
                                    </a:cubicBezTo>
                                    <a:cubicBezTo>
                                      <a:pt x="140" y="66"/>
                                      <a:pt x="140" y="66"/>
                                      <a:pt x="140" y="66"/>
                                    </a:cubicBezTo>
                                    <a:cubicBezTo>
                                      <a:pt x="118" y="22"/>
                                      <a:pt x="69" y="0"/>
                                      <a:pt x="22" y="1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lnTo>
                                      <a:pt x="44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B6C13" id="Group 54" o:spid="_x0000_s1026" alt="decorative elements" style="position:absolute;margin-left:0;margin-top:0;width:612pt;height:714.05pt;z-index:251659264;mso-position-horizontal:center;mso-position-horizontal-relative:page;mso-position-vertical:center;mso-position-vertical-relative:page;mso-height-relative:margin" coordsize="77724,90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">
              <v:group id="Group 2" o:spid="_x0000_s1027" style="position:absolute;width:77724;height:29869" coordsize="77724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29" o:spid="_x0000_s1028" style="position:absolute;width:38723;height:29869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6" o:spid="_x0000_s1029" style="position:absolute;width:38581;height:29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" fillcolor="#a5b592 [3204]" stroked="f" strokeweight="1pt"/>
                  <v:group id="Group 37" o:spid="_x0000_s1030" style="position:absolute;left:12849;top:3995;width:29869;height:21879;rotation:-90" coordorigin="12849,399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">
                    <v:shape id="Freeform 605" o:spid="_x0000_s1031" style="position:absolute;left:12849;top:3995;width:32640;height:25909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32" style="position:absolute;left:16728;top:7890;width:28761;height:22014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33" style="position:absolute;left:12849;top:16973;width:28387;height:12931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  <v:group id="Group 30" o:spid="_x0000_s1034" style="position:absolute;left:39000;width:38724;height:29869" coordorigin="39000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35" style="position:absolute;left:39000;width:38581;height:29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" fillcolor="#a5b592 [3204]" stroked="f" strokeweight="1pt"/>
                  <v:group id="Group 32" o:spid="_x0000_s1036" style="position:absolute;left:51849;top:3995;width:29869;height:21880;rotation:-90" coordorigin="51849,399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">
                    <v:shape id="Freeform 605" o:spid="_x0000_s1037" style="position:absolute;left:51849;top:3995;width:32640;height:25909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38" style="position:absolute;left:55729;top:7890;width:28760;height:22014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39" style="position:absolute;left:51849;top:16973;width:28387;height:12931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</v:group>
              <v:group id="Group 3" o:spid="_x0000_s1040" style="position:absolute;top:30414;width:77724;height:29870" coordorigin=",30414" coordsize="77724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17" o:spid="_x0000_s1041" style="position:absolute;top:30414;width:38723;height:29870" coordorigin=",30414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24" o:spid="_x0000_s1042" style="position:absolute;top:30414;width:38581;height:2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" fillcolor="#a5b592 [3204]" stroked="f" strokeweight="1pt"/>
                  <v:group id="Group 25" o:spid="_x0000_s1043" style="position:absolute;left:12849;top:34409;width:29870;height:21879;rotation:-90" coordorigin="12849,34409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">
                    <v:shape id="Freeform 605" o:spid="_x0000_s1044" style="position:absolute;left:12849;top:34409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45" style="position:absolute;left:16728;top:38304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46" style="position:absolute;left:12849;top:47388;width:28387;height:12931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  <v:group id="Group 18" o:spid="_x0000_s1047" style="position:absolute;left:39000;top:30414;width:38724;height:29870" coordorigin="39000,30414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8" style="position:absolute;left:39000;top:30414;width:38581;height:2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#a5b592 [3204]" stroked="f" strokeweight="1pt"/>
                  <v:group id="Group 20" o:spid="_x0000_s1049" style="position:absolute;left:51849;top:34409;width:29870;height:21880;rotation:-90" coordorigin="51849,34409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">
                    <v:shape id="Freeform 605" o:spid="_x0000_s1050" style="position:absolute;left:51849;top:34409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51" style="position:absolute;left:55729;top:38304;width:28760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52" style="position:absolute;left:51849;top:47388;width:28387;height:12931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</v:group>
              <v:group id="Group 4" o:spid="_x0000_s1053" style="position:absolute;top:60829;width:77724;height:29870" coordorigin=",60829" coordsize="77724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Group 5" o:spid="_x0000_s1054" style="position:absolute;top:60829;width:38723;height:29870" coordorigin=",60829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2" o:spid="_x0000_s1055" style="position:absolute;top:60829;width:38581;height:2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" fillcolor="#a5b592 [3204]" stroked="f" strokeweight="1pt"/>
                  <v:group id="Group 13" o:spid="_x0000_s1056" style="position:absolute;left:12849;top:64824;width:29869;height:21879;rotation:-90" coordorigin="12849,64824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">
                    <v:shape id="Freeform 605" o:spid="_x0000_s1057" style="position:absolute;left:12849;top:64824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58" style="position:absolute;left:16728;top:68719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59" style="position:absolute;left:12849;top:77802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  <v:group id="Group 6" o:spid="_x0000_s1060" style="position:absolute;left:39000;top:60829;width:38724;height:29870" coordorigin="39000,60829" coordsize="38723,2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61" style="position:absolute;left:39000;top:60829;width:38581;height:2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a5b592 [3204]" stroked="f" strokeweight="1pt"/>
                  <v:group id="Group 8" o:spid="_x0000_s1062" style="position:absolute;left:51849;top:64824;width:29869;height:21880;rotation:-90" coordorigin="51849,64824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">
                    <v:shape id="Freeform 605" o:spid="_x0000_s1063" style="position:absolute;left:51849;top:64824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d092a7 [3207]" stroked="f">
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</v:shape>
                    <v:shape id="Freeform 606" o:spid="_x0000_s1064" style="position:absolute;left:55729;top:68719;width:28760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" path="m446,28c420,17,420,17,420,17,378,,331,21,316,63v-7,19,-7,19,-7,19c293,125,244,146,202,127v,,,,,c164,110,119,125,100,161,,344,,344,,344v446,,446,,446,l446,28xe" fillcolor="#f3a447 [3205]" stroked="f">
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</v:shape>
                    <v:shape id="Freeform 608" o:spid="_x0000_s1065" style="position:absolute;left:51849;top:77802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" path="m440,202c416,153,416,153,416,153,405,130,377,120,354,132v-22,11,-22,11,-22,11c306,156,275,142,267,115v,,,,,c260,89,232,75,207,85v-9,3,-9,3,-9,3c176,97,151,87,140,66v,,,,,c118,22,69,,22,14,,20,,20,,20,,202,,202,,202r440,xe" fillcolor="#e7bc29 [3206]" stroked="f">
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FE"/>
    <w:rsid w:val="000633E1"/>
    <w:rsid w:val="000A5A04"/>
    <w:rsid w:val="000B727D"/>
    <w:rsid w:val="00174ADD"/>
    <w:rsid w:val="002470FA"/>
    <w:rsid w:val="00637B78"/>
    <w:rsid w:val="006512E6"/>
    <w:rsid w:val="00694882"/>
    <w:rsid w:val="006B1103"/>
    <w:rsid w:val="006D240E"/>
    <w:rsid w:val="007972F0"/>
    <w:rsid w:val="0081091A"/>
    <w:rsid w:val="00880C6F"/>
    <w:rsid w:val="008E32FE"/>
    <w:rsid w:val="00925018"/>
    <w:rsid w:val="00927AD8"/>
    <w:rsid w:val="009413BC"/>
    <w:rsid w:val="009764E4"/>
    <w:rsid w:val="00A644E9"/>
    <w:rsid w:val="00A74C77"/>
    <w:rsid w:val="00B561B3"/>
    <w:rsid w:val="00BF0A41"/>
    <w:rsid w:val="00C12D1B"/>
    <w:rsid w:val="00C80D44"/>
    <w:rsid w:val="00D56AC2"/>
    <w:rsid w:val="00F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57EB79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2FE"/>
  </w:style>
  <w:style w:type="paragraph" w:styleId="Heading1">
    <w:name w:val="heading 1"/>
    <w:basedOn w:val="Normal"/>
    <w:next w:val="Normal"/>
    <w:link w:val="Heading1Char"/>
    <w:uiPriority w:val="9"/>
    <w:qFormat/>
    <w:rsid w:val="008E32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3614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2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2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2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C9163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2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2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2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2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3614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2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turnAddress">
    <w:name w:val="Return Address"/>
    <w:basedOn w:val="Normal"/>
    <w:uiPriority w:val="1"/>
    <w:rPr>
      <w:sz w:val="19"/>
    </w:rPr>
  </w:style>
  <w:style w:type="paragraph" w:customStyle="1" w:styleId="Name">
    <w:name w:val="Name"/>
    <w:basedOn w:val="Normal"/>
    <w:uiPriority w:val="1"/>
    <w:rsid w:val="000633E1"/>
    <w:pPr>
      <w:spacing w:line="216" w:lineRule="auto"/>
    </w:pPr>
    <w:rPr>
      <w:rFonts w:asciiTheme="majorHAnsi" w:eastAsiaTheme="majorEastAsia" w:hAnsiTheme="majorHAnsi" w:cstheme="majorBidi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semiHidden/>
    <w:rsid w:val="00B561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ADD"/>
  </w:style>
  <w:style w:type="paragraph" w:styleId="Footer">
    <w:name w:val="footer"/>
    <w:basedOn w:val="Normal"/>
    <w:link w:val="FooterChar"/>
    <w:uiPriority w:val="99"/>
    <w:semiHidden/>
    <w:rsid w:val="00B561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ADD"/>
  </w:style>
  <w:style w:type="character" w:customStyle="1" w:styleId="Heading1Char">
    <w:name w:val="Heading 1 Char"/>
    <w:basedOn w:val="DefaultParagraphFont"/>
    <w:link w:val="Heading1"/>
    <w:uiPriority w:val="9"/>
    <w:rsid w:val="008E32FE"/>
    <w:rPr>
      <w:rFonts w:asciiTheme="majorHAnsi" w:eastAsiaTheme="majorEastAsia" w:hAnsiTheme="majorHAnsi" w:cstheme="majorBidi"/>
      <w:color w:val="53614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2FE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FE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2FE"/>
    <w:rPr>
      <w:rFonts w:asciiTheme="majorHAnsi" w:eastAsiaTheme="majorEastAsia" w:hAnsiTheme="majorHAnsi" w:cstheme="majorBidi"/>
      <w:color w:val="7C9163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2FE"/>
    <w:rPr>
      <w:rFonts w:asciiTheme="majorHAnsi" w:eastAsiaTheme="majorEastAsia" w:hAnsiTheme="majorHAnsi" w:cstheme="majorBidi"/>
      <w:caps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2FE"/>
    <w:rPr>
      <w:rFonts w:asciiTheme="majorHAnsi" w:eastAsiaTheme="majorEastAsia" w:hAnsiTheme="majorHAnsi" w:cstheme="majorBidi"/>
      <w:i/>
      <w:iCs/>
      <w:caps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2FE"/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2FE"/>
    <w:rPr>
      <w:rFonts w:asciiTheme="majorHAnsi" w:eastAsiaTheme="majorEastAsia" w:hAnsiTheme="majorHAnsi" w:cstheme="majorBidi"/>
      <w:b/>
      <w:bCs/>
      <w:i/>
      <w:iCs/>
      <w:color w:val="53614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2F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32FE"/>
    <w:pPr>
      <w:spacing w:line="240" w:lineRule="auto"/>
    </w:pPr>
    <w:rPr>
      <w:b/>
      <w:bCs/>
      <w:smallCaps/>
      <w:color w:val="444D26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E32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4D26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32FE"/>
    <w:rPr>
      <w:rFonts w:asciiTheme="majorHAnsi" w:eastAsiaTheme="majorEastAsia" w:hAnsiTheme="majorHAnsi" w:cstheme="majorBidi"/>
      <w:caps/>
      <w:color w:val="444D2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2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2FE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E32FE"/>
    <w:rPr>
      <w:b/>
      <w:bCs/>
    </w:rPr>
  </w:style>
  <w:style w:type="character" w:styleId="Emphasis">
    <w:name w:val="Emphasis"/>
    <w:basedOn w:val="DefaultParagraphFont"/>
    <w:uiPriority w:val="20"/>
    <w:qFormat/>
    <w:rsid w:val="008E32FE"/>
    <w:rPr>
      <w:i/>
      <w:iCs/>
    </w:rPr>
  </w:style>
  <w:style w:type="paragraph" w:styleId="NoSpacing">
    <w:name w:val="No Spacing"/>
    <w:uiPriority w:val="1"/>
    <w:qFormat/>
    <w:rsid w:val="008E32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32FE"/>
    <w:pPr>
      <w:spacing w:before="120" w:after="120"/>
      <w:ind w:left="720"/>
    </w:pPr>
    <w:rPr>
      <w:color w:val="444D26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32FE"/>
    <w:rPr>
      <w:color w:val="444D2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2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4D26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FE"/>
    <w:rPr>
      <w:rFonts w:asciiTheme="majorHAnsi" w:eastAsiaTheme="majorEastAsia" w:hAnsiTheme="majorHAnsi" w:cstheme="majorBidi"/>
      <w:color w:val="444D2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E32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32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32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E32FE"/>
    <w:rPr>
      <w:b/>
      <w:bCs/>
      <w:smallCaps/>
      <w:color w:val="444D2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E32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2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riew\AppData\Roaming\Microsoft\Templates\Organic%20shapes%20labels%20(6%20per%20page).dotx" TargetMode="External"/></Relationships>
</file>

<file path=word/theme/theme1.xml><?xml version="1.0" encoding="utf-8"?>
<a:theme xmlns:a="http://schemas.openxmlformats.org/drawingml/2006/main" name="Red Business Set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e16444-1736-43cb-ad76-529ed2a6a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79B06AE3FF4E89F8922F8074CCC1" ma:contentTypeVersion="14" ma:contentTypeDescription="Create a new document." ma:contentTypeScope="" ma:versionID="9ef7348ebc47e159a8a87a2f424fdf3f">
  <xsd:schema xmlns:xsd="http://www.w3.org/2001/XMLSchema" xmlns:xs="http://www.w3.org/2001/XMLSchema" xmlns:p="http://schemas.microsoft.com/office/2006/metadata/properties" xmlns:ns3="73e16444-1736-43cb-ad76-529ed2a6a95f" xmlns:ns4="9d4a7116-38d1-484f-99a9-679e042b34a5" targetNamespace="http://schemas.microsoft.com/office/2006/metadata/properties" ma:root="true" ma:fieldsID="fae82d92b08805a49da77e7dc4366f8a" ns3:_="" ns4:_="">
    <xsd:import namespace="73e16444-1736-43cb-ad76-529ed2a6a95f"/>
    <xsd:import namespace="9d4a7116-38d1-484f-99a9-679e042b3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6444-1736-43cb-ad76-529ed2a6a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a7116-38d1-484f-99a9-679e042b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4B230F-5D73-4BB7-856E-7B87F06A3169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73e16444-1736-43cb-ad76-529ed2a6a95f"/>
    <ds:schemaRef ds:uri="http://schemas.microsoft.com/office/2006/metadata/properties"/>
    <ds:schemaRef ds:uri="http://schemas.openxmlformats.org/package/2006/metadata/core-properties"/>
    <ds:schemaRef ds:uri="9d4a7116-38d1-484f-99a9-679e042b34a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58C2C-E403-46B5-9EE6-3B9AA98E5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03A58-6B2C-43B6-8572-C563EB2FB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16444-1736-43cb-ad76-529ed2a6a95f"/>
    <ds:schemaRef ds:uri="9d4a7116-38d1-484f-99a9-679e042b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Organic shapes labels (6 per page)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2023-11-08T19:03:00Z</dcterms:created>
  <dcterms:modified xsi:type="dcterms:W3CDTF">2023-11-08T19:19:00Z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0x010100010579B06AE3FF4E89F8922F8074CCC1</vt:lpwstr>
  </property>
</Properties>
</file>